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AD" w:rsidRDefault="00E13CAD" w:rsidP="00E13CAD"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УКРАЇНА</w:t>
      </w:r>
    </w:p>
    <w:p w:rsidR="00E13CAD" w:rsidRDefault="00E13CAD" w:rsidP="00E13CAD">
      <w:pPr>
        <w:spacing w:before="60"/>
        <w:jc w:val="center"/>
        <w:rPr>
          <w:b/>
          <w:sz w:val="28"/>
          <w:szCs w:val="28"/>
        </w:rPr>
      </w:pPr>
    </w:p>
    <w:p w:rsidR="00E13CAD" w:rsidRDefault="00E13CAD" w:rsidP="00E13CAD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13CAD" w:rsidRDefault="00E13CAD" w:rsidP="00E13CAD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E13CAD" w:rsidRDefault="00E13CAD" w:rsidP="00E13CAD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z w:val="28"/>
          <w:szCs w:val="28"/>
        </w:rPr>
        <w:t>УПРАВЛІННЯ КАПІТАЛЬНОГО БУДІВНИЦТВА</w:t>
      </w:r>
    </w:p>
    <w:p w:rsidR="00E13CAD" w:rsidRDefault="00E13CAD" w:rsidP="00E13CAD">
      <w:pPr>
        <w:spacing w:before="60"/>
        <w:jc w:val="center"/>
        <w:rPr>
          <w:b/>
          <w:spacing w:val="200"/>
          <w:sz w:val="28"/>
          <w:szCs w:val="28"/>
        </w:rPr>
      </w:pPr>
    </w:p>
    <w:p w:rsidR="00E13CAD" w:rsidRDefault="00E13CAD" w:rsidP="00E13CAD">
      <w:pPr>
        <w:spacing w:before="6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НАКАЗ</w:t>
      </w:r>
    </w:p>
    <w:p w:rsidR="00E13CAD" w:rsidRDefault="00E13CAD" w:rsidP="00E13CA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13CAD" w:rsidTr="00CE51B6">
        <w:trPr>
          <w:trHeight w:val="620"/>
        </w:trPr>
        <w:tc>
          <w:tcPr>
            <w:tcW w:w="3622" w:type="dxa"/>
            <w:hideMark/>
          </w:tcPr>
          <w:p w:rsidR="00E13CAD" w:rsidRDefault="00E13CAD" w:rsidP="00DC30C1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DC30C1">
              <w:rPr>
                <w:sz w:val="28"/>
                <w:szCs w:val="28"/>
                <w:u w:val="single"/>
                <w:lang w:eastAsia="uk-UA"/>
              </w:rPr>
              <w:t>10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DC30C1">
              <w:rPr>
                <w:sz w:val="28"/>
                <w:szCs w:val="28"/>
                <w:u w:val="single"/>
                <w:lang w:eastAsia="uk-UA"/>
              </w:rPr>
              <w:t>грудня</w:t>
            </w:r>
            <w:r>
              <w:rPr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2024 р.</w:t>
            </w:r>
          </w:p>
        </w:tc>
        <w:tc>
          <w:tcPr>
            <w:tcW w:w="2758" w:type="dxa"/>
            <w:hideMark/>
          </w:tcPr>
          <w:p w:rsidR="00E13CAD" w:rsidRDefault="00E13CAD" w:rsidP="00CE51B6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Чернігів</w:t>
            </w:r>
          </w:p>
        </w:tc>
        <w:tc>
          <w:tcPr>
            <w:tcW w:w="3190" w:type="dxa"/>
            <w:hideMark/>
          </w:tcPr>
          <w:p w:rsidR="00E13CAD" w:rsidRPr="00E13CAD" w:rsidRDefault="00E13CAD" w:rsidP="00DC30C1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№ </w:t>
            </w:r>
            <w:r w:rsidR="00DC30C1">
              <w:rPr>
                <w:sz w:val="28"/>
                <w:szCs w:val="28"/>
                <w:u w:val="single"/>
                <w:lang w:eastAsia="uk-UA"/>
              </w:rPr>
              <w:t>371</w:t>
            </w:r>
          </w:p>
        </w:tc>
      </w:tr>
    </w:tbl>
    <w:p w:rsidR="00E13CAD" w:rsidRDefault="00E13CAD" w:rsidP="00E13CAD">
      <w:pPr>
        <w:rPr>
          <w:sz w:val="28"/>
          <w:szCs w:val="28"/>
        </w:rPr>
      </w:pPr>
    </w:p>
    <w:p w:rsidR="00E13CAD" w:rsidRPr="000E25C0" w:rsidRDefault="00E13CAD" w:rsidP="00E13CA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внесення змін до наказу </w:t>
      </w:r>
    </w:p>
    <w:p w:rsidR="00E13CAD" w:rsidRPr="000E25C0" w:rsidRDefault="00E13CAD" w:rsidP="00E13CA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25C0">
        <w:rPr>
          <w:rFonts w:ascii="Times New Roman" w:hAnsi="Times New Roman"/>
          <w:b/>
          <w:i/>
          <w:sz w:val="28"/>
          <w:szCs w:val="28"/>
          <w:lang w:val="uk-UA"/>
        </w:rPr>
        <w:t>начальника Управління</w:t>
      </w:r>
    </w:p>
    <w:p w:rsidR="00E13CAD" w:rsidRPr="000E25C0" w:rsidRDefault="00E13CAD" w:rsidP="00E13CAD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08.11.2024 № 265</w:t>
      </w:r>
    </w:p>
    <w:p w:rsidR="00E13CAD" w:rsidRDefault="00E13CAD" w:rsidP="00E13CAD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CAD" w:rsidRDefault="00E13CAD" w:rsidP="00E13CA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у</w:t>
      </w:r>
      <w:r w:rsidRPr="00A5376E">
        <w:rPr>
          <w:rFonts w:ascii="Times New Roman" w:hAnsi="Times New Roman"/>
          <w:sz w:val="28"/>
          <w:szCs w:val="28"/>
          <w:lang w:val="uk-UA"/>
        </w:rPr>
        <w:t xml:space="preserve"> зв’язку з виробничою необхідністю та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а,</w:t>
      </w:r>
    </w:p>
    <w:p w:rsidR="00E13CAD" w:rsidRDefault="00E13CAD" w:rsidP="00E13CAD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13CAD" w:rsidRDefault="00E13CAD" w:rsidP="00E13CAD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CAD" w:rsidRDefault="00E13CAD" w:rsidP="00E13CA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наказу начальника Управління капітального будівництва Чернігівської обласної державної адміністрації від 08.11.2024              № 265 «Про закріплення спеціаліста по технагляду», виклавши пункт 1 в новій редакції:</w:t>
      </w:r>
    </w:p>
    <w:p w:rsidR="00E13CAD" w:rsidRPr="00960715" w:rsidRDefault="00E13CAD" w:rsidP="00E13CA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E13CAD" w:rsidRPr="000E25C0" w:rsidRDefault="00E13CAD" w:rsidP="00E13CAD">
      <w:pPr>
        <w:spacing w:after="120"/>
        <w:ind w:firstLine="567"/>
        <w:jc w:val="both"/>
        <w:rPr>
          <w:sz w:val="28"/>
          <w:szCs w:val="28"/>
        </w:rPr>
      </w:pPr>
      <w:r w:rsidRPr="000E25C0">
        <w:rPr>
          <w:sz w:val="28"/>
          <w:szCs w:val="28"/>
        </w:rPr>
        <w:t xml:space="preserve">1.1. </w:t>
      </w:r>
      <w:r>
        <w:rPr>
          <w:sz w:val="28"/>
          <w:szCs w:val="28"/>
        </w:rPr>
        <w:t>«Будівництво навчально-випробувального центру ЗСУ».</w:t>
      </w:r>
    </w:p>
    <w:p w:rsidR="00E13CAD" w:rsidRDefault="00E13CAD" w:rsidP="00E13CAD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 xml:space="preserve">Кваліфікаційний сертифікат інженера технічного нагляду, виданий Архітектурно-будівельною атестаційною комісією інженерів технічного нагляду від  </w:t>
      </w:r>
      <w:r>
        <w:rPr>
          <w:rFonts w:ascii="Times New Roman" w:hAnsi="Times New Roman"/>
          <w:sz w:val="28"/>
          <w:szCs w:val="28"/>
          <w:lang w:val="uk-UA"/>
        </w:rPr>
        <w:t>24 грудня 2014 року  АТ №002972».</w:t>
      </w:r>
    </w:p>
    <w:p w:rsidR="00E13CAD" w:rsidRDefault="00E13CAD" w:rsidP="00E13CAD">
      <w:pPr>
        <w:spacing w:before="60"/>
        <w:jc w:val="both"/>
        <w:rPr>
          <w:sz w:val="28"/>
          <w:szCs w:val="28"/>
        </w:rPr>
      </w:pPr>
    </w:p>
    <w:p w:rsidR="00E13CAD" w:rsidRDefault="00E13CAD" w:rsidP="00E13CAD">
      <w:pPr>
        <w:spacing w:before="60"/>
        <w:jc w:val="both"/>
        <w:rPr>
          <w:sz w:val="28"/>
          <w:szCs w:val="28"/>
        </w:rPr>
      </w:pPr>
    </w:p>
    <w:p w:rsidR="00E13CAD" w:rsidRDefault="00E13CAD" w:rsidP="00E13CAD">
      <w:pPr>
        <w:spacing w:before="60"/>
        <w:jc w:val="center"/>
        <w:rPr>
          <w:b/>
          <w:sz w:val="24"/>
          <w:szCs w:val="24"/>
          <w:lang w:val="ru-RU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Ярослав СЛЄСАРЕНКО</w:t>
      </w:r>
    </w:p>
    <w:p w:rsidR="00E13CAD" w:rsidRDefault="00E13CAD" w:rsidP="00E13CAD">
      <w:pPr>
        <w:spacing w:before="60"/>
        <w:jc w:val="center"/>
        <w:rPr>
          <w:b/>
          <w:sz w:val="24"/>
          <w:szCs w:val="24"/>
          <w:lang w:val="ru-RU"/>
        </w:rPr>
      </w:pPr>
    </w:p>
    <w:p w:rsidR="00E13CAD" w:rsidRDefault="00E13CAD" w:rsidP="006769F2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E13CAD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0D" w:rsidRDefault="00F9560D">
      <w:r>
        <w:separator/>
      </w:r>
    </w:p>
  </w:endnote>
  <w:endnote w:type="continuationSeparator" w:id="0">
    <w:p w:rsidR="00F9560D" w:rsidRDefault="00F9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0D" w:rsidRDefault="00F9560D">
      <w:r>
        <w:separator/>
      </w:r>
    </w:p>
  </w:footnote>
  <w:footnote w:type="continuationSeparator" w:id="0">
    <w:p w:rsidR="00F9560D" w:rsidRDefault="00F9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93D" w:rsidRDefault="00340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3D" w:rsidRDefault="0034093D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21961"/>
    <w:rsid w:val="002220B4"/>
    <w:rsid w:val="0022636D"/>
    <w:rsid w:val="002308B1"/>
    <w:rsid w:val="0023137B"/>
    <w:rsid w:val="0023442D"/>
    <w:rsid w:val="00235147"/>
    <w:rsid w:val="0024653F"/>
    <w:rsid w:val="00250DB6"/>
    <w:rsid w:val="00252862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801"/>
    <w:rsid w:val="005745C8"/>
    <w:rsid w:val="00582926"/>
    <w:rsid w:val="00583C6D"/>
    <w:rsid w:val="00586D73"/>
    <w:rsid w:val="00587124"/>
    <w:rsid w:val="00587E96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E1C27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34EF9"/>
    <w:rsid w:val="00B352BF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A48"/>
    <w:rsid w:val="00C35685"/>
    <w:rsid w:val="00C418E0"/>
    <w:rsid w:val="00C425E5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83104"/>
    <w:rsid w:val="00C83B22"/>
    <w:rsid w:val="00C869AF"/>
    <w:rsid w:val="00C90E9A"/>
    <w:rsid w:val="00C94E1B"/>
    <w:rsid w:val="00CA00B5"/>
    <w:rsid w:val="00CA686D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78ED"/>
    <w:rsid w:val="00F04109"/>
    <w:rsid w:val="00F1077D"/>
    <w:rsid w:val="00F10921"/>
    <w:rsid w:val="00F12C37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906CD1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CC57-3F56-45C0-8334-8C245986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128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2024-12-12T14:02:00Z</cp:lastPrinted>
  <dcterms:created xsi:type="dcterms:W3CDTF">2024-12-23T08:02:00Z</dcterms:created>
  <dcterms:modified xsi:type="dcterms:W3CDTF">2024-12-23T08:02:00Z</dcterms:modified>
</cp:coreProperties>
</file>